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FC" w:rsidRDefault="00943459">
      <w:pPr>
        <w:tabs>
          <w:tab w:val="left" w:pos="90"/>
        </w:tabs>
        <w:ind w:left="9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Change Request Form</w:t>
      </w:r>
    </w:p>
    <w:p w:rsidR="00595AF9" w:rsidRPr="0089006F" w:rsidRDefault="00595AF9">
      <w:pPr>
        <w:tabs>
          <w:tab w:val="left" w:pos="90"/>
        </w:tabs>
        <w:ind w:left="90"/>
        <w:jc w:val="center"/>
        <w:rPr>
          <w:rFonts w:ascii="Arial" w:hAnsi="Arial" w:cs="Arial"/>
          <w:b/>
          <w:bCs/>
          <w:sz w:val="28"/>
          <w:szCs w:val="28"/>
        </w:rPr>
      </w:pPr>
    </w:p>
    <w:p w:rsidR="00AB30FC" w:rsidRDefault="00AB30FC">
      <w:pPr>
        <w:pStyle w:val="Footer"/>
        <w:tabs>
          <w:tab w:val="clear" w:pos="4320"/>
          <w:tab w:val="clear" w:pos="8640"/>
        </w:tabs>
      </w:pPr>
    </w:p>
    <w:tbl>
      <w:tblPr>
        <w:tblW w:w="5040" w:type="dxa"/>
        <w:tblInd w:w="-16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2700"/>
      </w:tblGrid>
      <w:tr w:rsidR="00AB30FC" w:rsidRPr="00B6326B" w:rsidTr="0089006F">
        <w:tc>
          <w:tcPr>
            <w:tcW w:w="2340" w:type="dxa"/>
            <w:tcBorders>
              <w:top w:val="double" w:sz="6" w:space="0" w:color="auto"/>
              <w:bottom w:val="double" w:sz="6" w:space="0" w:color="auto"/>
            </w:tcBorders>
            <w:shd w:val="clear" w:color="auto" w:fill="B3B3B3"/>
          </w:tcPr>
          <w:p w:rsidR="00AB30FC" w:rsidRPr="00B6326B" w:rsidRDefault="00593E26" w:rsidP="00593E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Last modified</w:t>
            </w:r>
            <w:r w:rsidR="00AB30FC" w:rsidRPr="00B6326B">
              <w:rPr>
                <w:rFonts w:ascii="Calibri" w:hAnsi="Calibri" w:cs="Calibri"/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2700" w:type="dxa"/>
            <w:tcBorders>
              <w:top w:val="double" w:sz="6" w:space="0" w:color="auto"/>
              <w:bottom w:val="double" w:sz="6" w:space="0" w:color="auto"/>
            </w:tcBorders>
          </w:tcPr>
          <w:p w:rsidR="00AB30FC" w:rsidRPr="00B6326B" w:rsidRDefault="00A84A53" w:rsidP="007871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89006F" w:rsidRPr="00B6326B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7871C3">
              <w:rPr>
                <w:rFonts w:ascii="Calibri" w:hAnsi="Calibri" w:cs="Calibri"/>
                <w:b/>
                <w:sz w:val="22"/>
                <w:szCs w:val="22"/>
              </w:rPr>
              <w:t>Apr</w:t>
            </w:r>
            <w:r w:rsidR="0089006F" w:rsidRPr="00B6326B">
              <w:rPr>
                <w:rFonts w:ascii="Calibri" w:hAnsi="Calibri" w:cs="Calibri"/>
                <w:b/>
                <w:sz w:val="22"/>
                <w:szCs w:val="22"/>
              </w:rPr>
              <w:t>-201</w:t>
            </w:r>
            <w:r w:rsidR="00216127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</w:tbl>
    <w:p w:rsidR="00AB30FC" w:rsidRPr="00B6326B" w:rsidRDefault="00AB30FC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tbl>
      <w:tblPr>
        <w:tblW w:w="9990" w:type="dxa"/>
        <w:tblInd w:w="-1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2340"/>
        <w:gridCol w:w="2700"/>
        <w:gridCol w:w="1620"/>
        <w:gridCol w:w="3330"/>
      </w:tblGrid>
      <w:tr w:rsidR="00AB30FC" w:rsidRPr="00B6326B" w:rsidTr="0089006F">
        <w:tc>
          <w:tcPr>
            <w:tcW w:w="234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B3B3B3"/>
          </w:tcPr>
          <w:p w:rsidR="00AB30FC" w:rsidRPr="00B6326B" w:rsidRDefault="00EC6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Requested </w:t>
            </w:r>
            <w:r w:rsidR="0089006F" w:rsidRPr="00B632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By</w:t>
            </w:r>
          </w:p>
        </w:tc>
        <w:tc>
          <w:tcPr>
            <w:tcW w:w="2700" w:type="dxa"/>
          </w:tcPr>
          <w:p w:rsidR="00AB30FC" w:rsidRPr="00B6326B" w:rsidRDefault="0089006F" w:rsidP="0089006F">
            <w:pPr>
              <w:rPr>
                <w:rFonts w:ascii="Calibri" w:hAnsi="Calibri" w:cs="Calibri"/>
                <w:sz w:val="22"/>
                <w:szCs w:val="22"/>
              </w:rPr>
            </w:pPr>
            <w:r w:rsidRPr="00B6326B">
              <w:rPr>
                <w:rFonts w:ascii="Calibri" w:hAnsi="Calibri" w:cs="Calibri"/>
                <w:sz w:val="22"/>
                <w:szCs w:val="22"/>
              </w:rPr>
              <w:t>Syed M Tahir Jawad</w:t>
            </w:r>
          </w:p>
        </w:tc>
        <w:tc>
          <w:tcPr>
            <w:tcW w:w="162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B3B3B3"/>
          </w:tcPr>
          <w:p w:rsidR="00AB30FC" w:rsidRPr="00B6326B" w:rsidRDefault="008900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32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Designation </w:t>
            </w:r>
          </w:p>
        </w:tc>
        <w:tc>
          <w:tcPr>
            <w:tcW w:w="3330" w:type="dxa"/>
          </w:tcPr>
          <w:p w:rsidR="00AB30FC" w:rsidRPr="00B6326B" w:rsidRDefault="0089006F" w:rsidP="0089006F">
            <w:pPr>
              <w:rPr>
                <w:rFonts w:ascii="Calibri" w:hAnsi="Calibri" w:cs="Calibri"/>
                <w:sz w:val="22"/>
                <w:szCs w:val="22"/>
              </w:rPr>
            </w:pPr>
            <w:r w:rsidRPr="00B6326B">
              <w:rPr>
                <w:rFonts w:ascii="Calibri" w:hAnsi="Calibri" w:cs="Calibri"/>
                <w:sz w:val="22"/>
                <w:szCs w:val="22"/>
              </w:rPr>
              <w:t>Manager Software</w:t>
            </w:r>
          </w:p>
        </w:tc>
      </w:tr>
    </w:tbl>
    <w:p w:rsidR="00AB30FC" w:rsidRPr="00B6326B" w:rsidRDefault="00AB30FC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tbl>
      <w:tblPr>
        <w:tblW w:w="9990" w:type="dxa"/>
        <w:tblInd w:w="-16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4320"/>
        <w:gridCol w:w="3330"/>
      </w:tblGrid>
      <w:tr w:rsidR="00216127" w:rsidRPr="00B6326B" w:rsidTr="007871C3">
        <w:trPr>
          <w:trHeight w:val="738"/>
        </w:trPr>
        <w:tc>
          <w:tcPr>
            <w:tcW w:w="2340" w:type="dxa"/>
            <w:tcBorders>
              <w:top w:val="double" w:sz="6" w:space="0" w:color="auto"/>
              <w:bottom w:val="single" w:sz="6" w:space="0" w:color="auto"/>
            </w:tcBorders>
            <w:shd w:val="clear" w:color="auto" w:fill="B3B3B3"/>
          </w:tcPr>
          <w:p w:rsidR="00216127" w:rsidRDefault="00216127" w:rsidP="008900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16127" w:rsidRPr="00B6326B" w:rsidRDefault="00216127" w:rsidP="008900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Name</w:t>
            </w:r>
          </w:p>
        </w:tc>
        <w:tc>
          <w:tcPr>
            <w:tcW w:w="7650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216127" w:rsidRPr="00B6326B" w:rsidRDefault="00216127" w:rsidP="008900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16127" w:rsidRPr="00B6326B" w:rsidRDefault="0030345A" w:rsidP="008900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  <w:r w:rsidR="0021612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16127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216127" w:rsidRPr="007871C3" w:rsidRDefault="007871C3" w:rsidP="00787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1C3">
              <w:rPr>
                <w:rFonts w:ascii="Calibri" w:hAnsi="Calibri" w:cs="Calibri"/>
                <w:b/>
                <w:sz w:val="22"/>
                <w:szCs w:val="22"/>
              </w:rPr>
              <w:t>TASK</w:t>
            </w:r>
          </w:p>
        </w:tc>
        <w:tc>
          <w:tcPr>
            <w:tcW w:w="4320" w:type="dxa"/>
            <w:tcBorders>
              <w:top w:val="nil"/>
            </w:tcBorders>
          </w:tcPr>
          <w:p w:rsidR="00216127" w:rsidRPr="007871C3" w:rsidRDefault="007871C3" w:rsidP="00787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1C3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216127" w:rsidRPr="007871C3" w:rsidRDefault="007871C3" w:rsidP="00787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71C3">
              <w:rPr>
                <w:rFonts w:ascii="Calibri" w:hAnsi="Calibri" w:cs="Calibri"/>
                <w:b/>
                <w:bCs/>
                <w:sz w:val="22"/>
                <w:szCs w:val="22"/>
              </w:rPr>
              <w:t>Developer/Designer</w:t>
            </w:r>
          </w:p>
        </w:tc>
      </w:tr>
      <w:tr w:rsidR="00216127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216127" w:rsidRPr="007871C3" w:rsidRDefault="00216127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216127" w:rsidRPr="007871C3" w:rsidRDefault="002161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216127" w:rsidRPr="007871C3" w:rsidRDefault="00216127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16127" w:rsidRPr="00B6326B" w:rsidTr="007871C3">
        <w:trPr>
          <w:trHeight w:val="318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216127" w:rsidRPr="007871C3" w:rsidRDefault="00216127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216127" w:rsidRPr="007871C3" w:rsidRDefault="00216127" w:rsidP="00A84A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216127" w:rsidRPr="007871C3" w:rsidRDefault="00216127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16127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216127" w:rsidRPr="007871C3" w:rsidRDefault="00216127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216127" w:rsidRPr="007871C3" w:rsidRDefault="002161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216127" w:rsidRPr="007871C3" w:rsidRDefault="00216127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2585D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72585D" w:rsidRPr="007871C3" w:rsidRDefault="0072585D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72585D" w:rsidRPr="007871C3" w:rsidRDefault="0072585D" w:rsidP="00400D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72585D" w:rsidRPr="007871C3" w:rsidRDefault="0072585D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2585D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72585D" w:rsidRPr="007871C3" w:rsidRDefault="0072585D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72585D" w:rsidRPr="007871C3" w:rsidRDefault="0072585D" w:rsidP="00A50B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72585D" w:rsidRPr="007871C3" w:rsidRDefault="0072585D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57179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957179" w:rsidRPr="007871C3" w:rsidRDefault="00957179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957179" w:rsidRPr="007871C3" w:rsidRDefault="00957179" w:rsidP="00A50B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957179" w:rsidRPr="007871C3" w:rsidRDefault="00957179" w:rsidP="00A84A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57179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957179" w:rsidRPr="007871C3" w:rsidRDefault="00957179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bottom w:val="single" w:sz="6" w:space="0" w:color="auto"/>
            </w:tcBorders>
          </w:tcPr>
          <w:p w:rsidR="00957179" w:rsidRPr="007871C3" w:rsidRDefault="00957179" w:rsidP="00A50B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957179" w:rsidRPr="007871C3" w:rsidRDefault="00957179" w:rsidP="00A50BB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57179" w:rsidRPr="00B6326B" w:rsidTr="007871C3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957179" w:rsidRPr="007871C3" w:rsidRDefault="00957179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bottom w:val="single" w:sz="6" w:space="0" w:color="auto"/>
            </w:tcBorders>
          </w:tcPr>
          <w:p w:rsidR="00957179" w:rsidRPr="007871C3" w:rsidRDefault="00957179" w:rsidP="00A50B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957179" w:rsidRPr="007871C3" w:rsidRDefault="00957179" w:rsidP="00A50BB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57179" w:rsidRPr="00B6326B" w:rsidTr="007871C3">
        <w:tc>
          <w:tcPr>
            <w:tcW w:w="2340" w:type="dxa"/>
            <w:tcBorders>
              <w:top w:val="single" w:sz="6" w:space="0" w:color="auto"/>
              <w:bottom w:val="double" w:sz="6" w:space="0" w:color="auto"/>
            </w:tcBorders>
            <w:shd w:val="clear" w:color="auto" w:fill="B3B3B3"/>
          </w:tcPr>
          <w:p w:rsidR="00957179" w:rsidRPr="007871C3" w:rsidRDefault="00957179" w:rsidP="00787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957179" w:rsidRPr="007871C3" w:rsidRDefault="00957179" w:rsidP="00A50B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57179" w:rsidRPr="007871C3" w:rsidRDefault="00957179" w:rsidP="00957179">
            <w:pPr>
              <w:rPr>
                <w:color w:val="000000" w:themeColor="text1"/>
              </w:rPr>
            </w:pPr>
          </w:p>
        </w:tc>
      </w:tr>
    </w:tbl>
    <w:p w:rsidR="00AB30FC" w:rsidRPr="00B6326B" w:rsidRDefault="00AB30FC">
      <w:pPr>
        <w:tabs>
          <w:tab w:val="left" w:pos="90"/>
        </w:tabs>
        <w:rPr>
          <w:rFonts w:ascii="Calibri" w:hAnsi="Calibri" w:cs="Calibri"/>
          <w:b/>
          <w:sz w:val="22"/>
          <w:szCs w:val="22"/>
        </w:rPr>
      </w:pPr>
    </w:p>
    <w:p w:rsidR="007E72A1" w:rsidRDefault="008B6A40" w:rsidP="007871C3">
      <w:pPr>
        <w:tabs>
          <w:tab w:val="left" w:pos="90"/>
        </w:tabs>
        <w:ind w:left="90"/>
        <w:rPr>
          <w:rFonts w:ascii="Calibri" w:hAnsi="Calibri" w:cs="Calibri"/>
          <w:sz w:val="22"/>
          <w:szCs w:val="22"/>
        </w:rPr>
      </w:pPr>
      <w:r w:rsidRPr="00B6326B">
        <w:rPr>
          <w:rFonts w:ascii="Calibri" w:hAnsi="Calibri" w:cs="Calibri"/>
          <w:sz w:val="22"/>
          <w:szCs w:val="22"/>
        </w:rPr>
        <w:t xml:space="preserve"> </w:t>
      </w:r>
      <w:r w:rsidR="00A84A53">
        <w:rPr>
          <w:rFonts w:ascii="Calibri" w:hAnsi="Calibri" w:cs="Calibri"/>
          <w:sz w:val="22"/>
          <w:szCs w:val="22"/>
        </w:rPr>
        <w:t>Note:</w:t>
      </w:r>
    </w:p>
    <w:p w:rsidR="00A84A53" w:rsidRDefault="00043F09" w:rsidP="007871C3">
      <w:pPr>
        <w:tabs>
          <w:tab w:val="left" w:pos="90"/>
        </w:tabs>
        <w:ind w:left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Any note needed to be add.</w:t>
      </w:r>
    </w:p>
    <w:p w:rsidR="003226A7" w:rsidRDefault="003226A7" w:rsidP="007E72A1">
      <w:pPr>
        <w:rPr>
          <w:rFonts w:ascii="Calibri" w:hAnsi="Calibri" w:cs="Calibri"/>
          <w:sz w:val="22"/>
          <w:szCs w:val="22"/>
        </w:rPr>
      </w:pPr>
    </w:p>
    <w:p w:rsidR="003226A7" w:rsidRPr="003226A7" w:rsidRDefault="003226A7" w:rsidP="003226A7">
      <w:pPr>
        <w:rPr>
          <w:rFonts w:ascii="Calibri" w:hAnsi="Calibri" w:cs="Calibri"/>
          <w:sz w:val="22"/>
          <w:szCs w:val="22"/>
        </w:rPr>
      </w:pPr>
    </w:p>
    <w:p w:rsidR="003226A7" w:rsidRDefault="003226A7" w:rsidP="003226A7">
      <w:pPr>
        <w:rPr>
          <w:rFonts w:ascii="Calibri" w:hAnsi="Calibri" w:cs="Calibri"/>
          <w:sz w:val="22"/>
          <w:szCs w:val="22"/>
        </w:rPr>
      </w:pPr>
    </w:p>
    <w:p w:rsidR="007E72A1" w:rsidRPr="003226A7" w:rsidRDefault="003226A7" w:rsidP="003226A7">
      <w:pPr>
        <w:tabs>
          <w:tab w:val="left" w:pos="34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7E72A1" w:rsidRPr="003226A7" w:rsidSect="00B72FF0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86C" w:rsidRDefault="00EC286C">
      <w:r>
        <w:separator/>
      </w:r>
    </w:p>
  </w:endnote>
  <w:endnote w:type="continuationSeparator" w:id="1">
    <w:p w:rsidR="00EC286C" w:rsidRDefault="00EC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FC" w:rsidRDefault="00A27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30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30FC" w:rsidRDefault="00AB30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40" w:rsidRDefault="008B6A40" w:rsidP="0089006F">
    <w:pPr>
      <w:pStyle w:val="Footer"/>
      <w:rPr>
        <w:rFonts w:ascii="Arial" w:hAnsi="Arial" w:cs="Arial"/>
        <w:sz w:val="18"/>
        <w:szCs w:val="18"/>
      </w:rPr>
    </w:pPr>
  </w:p>
  <w:p w:rsidR="0089006F" w:rsidRDefault="0089006F" w:rsidP="0089006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Software </w:t>
    </w:r>
    <w:r w:rsidR="008F4704">
      <w:rPr>
        <w:rFonts w:ascii="Arial" w:hAnsi="Arial" w:cs="Arial"/>
        <w:sz w:val="18"/>
        <w:szCs w:val="18"/>
      </w:rPr>
      <w:t>Change Request Form.</w:t>
    </w:r>
    <w:r w:rsidR="00AB30FC">
      <w:rPr>
        <w:rFonts w:ascii="Arial" w:hAnsi="Arial" w:cs="Arial"/>
        <w:sz w:val="18"/>
        <w:szCs w:val="18"/>
      </w:rPr>
      <w:t xml:space="preserve"> </w:t>
    </w:r>
  </w:p>
  <w:p w:rsidR="00AB30FC" w:rsidRDefault="00AB30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86C" w:rsidRDefault="00EC286C">
      <w:r>
        <w:separator/>
      </w:r>
    </w:p>
  </w:footnote>
  <w:footnote w:type="continuationSeparator" w:id="1">
    <w:p w:rsidR="00EC286C" w:rsidRDefault="00EC2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F" w:rsidRDefault="00BD6734" w:rsidP="00BD6734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8.75pt;height:31.5pt">
          <v:imagedata r:id="rId1" o:title="tel_list"/>
        </v:shape>
      </w:pict>
    </w:r>
  </w:p>
  <w:p w:rsidR="00943459" w:rsidRPr="00943459" w:rsidRDefault="00943459" w:rsidP="0094345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ADF"/>
    <w:multiLevelType w:val="singleLevel"/>
    <w:tmpl w:val="FEE2B0BE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>
    <w:nsid w:val="32F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9C0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5D55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D470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028607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3A235A7"/>
    <w:multiLevelType w:val="singleLevel"/>
    <w:tmpl w:val="F1E47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61237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24B3037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FD46D46"/>
    <w:multiLevelType w:val="singleLevel"/>
    <w:tmpl w:val="196C918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04A1896"/>
    <w:multiLevelType w:val="singleLevel"/>
    <w:tmpl w:val="BFC6B9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B2B72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FE672F9"/>
    <w:multiLevelType w:val="hybridMultilevel"/>
    <w:tmpl w:val="41B63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DD4"/>
    <w:rsid w:val="00043F09"/>
    <w:rsid w:val="00046DD4"/>
    <w:rsid w:val="000B2515"/>
    <w:rsid w:val="001547E5"/>
    <w:rsid w:val="00197948"/>
    <w:rsid w:val="00216127"/>
    <w:rsid w:val="00217B4D"/>
    <w:rsid w:val="002308EA"/>
    <w:rsid w:val="00245E2A"/>
    <w:rsid w:val="002A5842"/>
    <w:rsid w:val="0030345A"/>
    <w:rsid w:val="00305A44"/>
    <w:rsid w:val="003226A7"/>
    <w:rsid w:val="00400DC6"/>
    <w:rsid w:val="00411199"/>
    <w:rsid w:val="00593E26"/>
    <w:rsid w:val="00595AF9"/>
    <w:rsid w:val="005D299B"/>
    <w:rsid w:val="00694B44"/>
    <w:rsid w:val="00721933"/>
    <w:rsid w:val="0072585D"/>
    <w:rsid w:val="007871C3"/>
    <w:rsid w:val="007929E8"/>
    <w:rsid w:val="007E72A1"/>
    <w:rsid w:val="007F307A"/>
    <w:rsid w:val="00817C73"/>
    <w:rsid w:val="00834064"/>
    <w:rsid w:val="0086331F"/>
    <w:rsid w:val="0089006F"/>
    <w:rsid w:val="00894EB5"/>
    <w:rsid w:val="008B6A40"/>
    <w:rsid w:val="008F4704"/>
    <w:rsid w:val="00943459"/>
    <w:rsid w:val="00957179"/>
    <w:rsid w:val="00964C3D"/>
    <w:rsid w:val="00A27CED"/>
    <w:rsid w:val="00A3388F"/>
    <w:rsid w:val="00A37CA1"/>
    <w:rsid w:val="00A84A53"/>
    <w:rsid w:val="00AB30FC"/>
    <w:rsid w:val="00AB7D24"/>
    <w:rsid w:val="00AD388B"/>
    <w:rsid w:val="00B14307"/>
    <w:rsid w:val="00B5687C"/>
    <w:rsid w:val="00B6326B"/>
    <w:rsid w:val="00B72FF0"/>
    <w:rsid w:val="00BB7503"/>
    <w:rsid w:val="00BD6734"/>
    <w:rsid w:val="00C310B8"/>
    <w:rsid w:val="00C36334"/>
    <w:rsid w:val="00C91F96"/>
    <w:rsid w:val="00C92C47"/>
    <w:rsid w:val="00CA5A12"/>
    <w:rsid w:val="00CB3320"/>
    <w:rsid w:val="00CF35E1"/>
    <w:rsid w:val="00D435F7"/>
    <w:rsid w:val="00D757A9"/>
    <w:rsid w:val="00E47EAD"/>
    <w:rsid w:val="00EC286C"/>
    <w:rsid w:val="00EC6596"/>
    <w:rsid w:val="00F5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72FF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B72FF0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semiHidden/>
    <w:rsid w:val="00B72FF0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B72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ha\Desktop\Project%20Management\Reporting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Report.dot</Template>
  <TotalTime>100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Team Member Job Description Form</vt:lpstr>
    </vt:vector>
  </TitlesOfParts>
  <Manager>MTC Integration</Manager>
  <Company>MTC Integration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Team Member Job Description Form</dc:title>
  <dc:subject>Project Human Resource Management</dc:subject>
  <dc:creator>Talha</dc:creator>
  <cp:keywords>Planning</cp:keywords>
  <dc:description>All rights reserved MTC Integration.2004</dc:description>
  <cp:lastModifiedBy>Talha</cp:lastModifiedBy>
  <cp:revision>57</cp:revision>
  <dcterms:created xsi:type="dcterms:W3CDTF">2016-09-07T06:41:00Z</dcterms:created>
  <dcterms:modified xsi:type="dcterms:W3CDTF">2018-04-17T06:47:00Z</dcterms:modified>
  <cp:category>Develop Project Team</cp:category>
</cp:coreProperties>
</file>